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2B" w:rsidRPr="00744A83" w:rsidRDefault="003F442B" w:rsidP="003F442B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1C69" w:rsidRPr="00744A83" w:rsidRDefault="004E1C69" w:rsidP="003F442B">
      <w:pPr>
        <w:rPr>
          <w:rFonts w:eastAsia="Times New Roman"/>
          <w:lang w:eastAsia="es-ES"/>
        </w:rPr>
      </w:pPr>
    </w:p>
    <w:p w:rsidR="00A53457" w:rsidRPr="00744A83" w:rsidRDefault="00A53457" w:rsidP="000A2290">
      <w:pPr>
        <w:rPr>
          <w:rFonts w:eastAsia="Times New Roman"/>
          <w:lang w:eastAsia="es-ES"/>
        </w:rPr>
      </w:pPr>
    </w:p>
    <w:p w:rsidR="003F442B" w:rsidRPr="00744A83" w:rsidRDefault="003F442B" w:rsidP="003F442B">
      <w:pPr>
        <w:rPr>
          <w:rFonts w:eastAsia="Times New Roman"/>
          <w:b/>
          <w:lang w:eastAsia="es-ES"/>
        </w:rPr>
      </w:pPr>
      <w:r w:rsidRPr="00744A83">
        <w:rPr>
          <w:rFonts w:eastAsia="Times New Roman"/>
          <w:b/>
          <w:lang w:eastAsia="es-ES"/>
        </w:rPr>
        <w:t>BASES DEL TORNEIG DE GOLF FESTA MAJOR</w:t>
      </w:r>
      <w:r w:rsidR="00E41E3B">
        <w:rPr>
          <w:rFonts w:eastAsia="Times New Roman"/>
          <w:b/>
          <w:lang w:eastAsia="es-ES"/>
        </w:rPr>
        <w:t xml:space="preserve"> 2023</w:t>
      </w:r>
    </w:p>
    <w:p w:rsidR="003F442B" w:rsidRPr="00744A83" w:rsidRDefault="003F442B" w:rsidP="003F442B">
      <w:pPr>
        <w:spacing w:before="100" w:beforeAutospacing="1" w:after="100" w:afterAutospacing="1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Modalitat de joc: STABLEFORD INDIVIDUAL 18 FORATS</w:t>
      </w:r>
    </w:p>
    <w:p w:rsidR="003F442B" w:rsidRPr="00744A83" w:rsidRDefault="003F442B" w:rsidP="003F442B">
      <w:pPr>
        <w:spacing w:before="100" w:beforeAutospacing="1" w:after="100" w:afterAutospacing="1"/>
        <w:rPr>
          <w:rFonts w:eastAsia="Times New Roman"/>
          <w:lang w:eastAsia="es-ES"/>
        </w:rPr>
      </w:pPr>
      <w:r w:rsidRPr="004431FB">
        <w:rPr>
          <w:rFonts w:eastAsia="Times New Roman"/>
          <w:lang w:val="es-ES" w:eastAsia="es-ES"/>
        </w:rPr>
        <w:t>Stableford</w:t>
      </w:r>
      <w:r w:rsidRPr="00744A83">
        <w:rPr>
          <w:rFonts w:eastAsia="Times New Roman"/>
          <w:lang w:eastAsia="es-ES"/>
        </w:rPr>
        <w:t xml:space="preserve"> Handicap</w:t>
      </w:r>
    </w:p>
    <w:p w:rsidR="004431FB" w:rsidRDefault="003F442B" w:rsidP="003F442B">
      <w:pPr>
        <w:spacing w:before="100" w:beforeAutospacing="1" w:after="100" w:afterAutospacing="1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 xml:space="preserve">El jugador </w:t>
      </w:r>
      <w:r w:rsidR="00CC7960">
        <w:rPr>
          <w:rFonts w:eastAsia="Times New Roman"/>
          <w:lang w:eastAsia="es-ES"/>
        </w:rPr>
        <w:t xml:space="preserve">rep </w:t>
      </w:r>
      <w:r w:rsidR="004431FB">
        <w:rPr>
          <w:rFonts w:eastAsia="Times New Roman"/>
          <w:lang w:eastAsia="es-ES"/>
        </w:rPr>
        <w:t>el 95% del</w:t>
      </w:r>
      <w:r w:rsidRPr="00744A83">
        <w:rPr>
          <w:rFonts w:eastAsia="Times New Roman"/>
          <w:lang w:eastAsia="es-ES"/>
        </w:rPr>
        <w:t xml:space="preserve"> seu Handicap de joc corregit com en les proves </w:t>
      </w:r>
      <w:proofErr w:type="spellStart"/>
      <w:r w:rsidRPr="004431FB">
        <w:rPr>
          <w:rFonts w:eastAsia="Times New Roman"/>
          <w:lang w:val="es-ES" w:eastAsia="es-ES"/>
        </w:rPr>
        <w:t>Medal</w:t>
      </w:r>
      <w:proofErr w:type="spellEnd"/>
      <w:r w:rsidRPr="00744A83">
        <w:rPr>
          <w:rFonts w:eastAsia="Times New Roman"/>
          <w:lang w:eastAsia="es-ES"/>
        </w:rPr>
        <w:t xml:space="preserve"> Play, adjudicant-se els punts d’avantatge en els forats que li corresponguin sego</w:t>
      </w:r>
      <w:r w:rsidR="004431FB">
        <w:rPr>
          <w:rFonts w:eastAsia="Times New Roman"/>
          <w:lang w:eastAsia="es-ES"/>
        </w:rPr>
        <w:t xml:space="preserve">ns el barem local de Handicaps. </w:t>
      </w:r>
    </w:p>
    <w:p w:rsidR="003F442B" w:rsidRPr="00744A83" w:rsidRDefault="003F442B" w:rsidP="003F442B">
      <w:pPr>
        <w:spacing w:before="100" w:beforeAutospacing="1" w:after="100" w:afterAutospacing="1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El resultat de cada Jugador serà la suma dels parcials aconseguits en cada forat.</w:t>
      </w:r>
    </w:p>
    <w:p w:rsidR="003F442B" w:rsidRPr="00744A83" w:rsidRDefault="003F442B" w:rsidP="003F442B">
      <w:pPr>
        <w:spacing w:before="100" w:beforeAutospacing="1" w:after="100" w:afterAutospacing="1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Les categories i els premis seran els següents</w:t>
      </w:r>
      <w:r w:rsidR="00CC7960">
        <w:rPr>
          <w:rFonts w:eastAsia="Times New Roman"/>
          <w:lang w:eastAsia="es-ES"/>
        </w:rPr>
        <w:t>: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 xml:space="preserve">1r. Classificat Handicap Inferior Femení 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 xml:space="preserve">1r. Classificat Handicap Inferior Masculí 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2n. Classificat  Handicap Inferior Femení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2n. Classificat  Handicap Inferior Masculí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1r. Classificat Handicap Superior  Femení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1r. Classificat Handicap Superior  Masculí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2n. Classificat Handicap Superior  Femení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2n. Classificat Handicap Superior  Masculí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1r. Classificat Sènior Indistint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1r. Classificat Benjamí/Aleví Indistint (Fins els 12 anys)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1r. Classificat Infantil/Cadet Indistint (De 13 a 16 anys)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1r. Classificat Boys-</w:t>
      </w:r>
      <w:r w:rsidRPr="00744A83">
        <w:rPr>
          <w:rFonts w:eastAsia="Times New Roman"/>
          <w:lang w:val="en-GB" w:eastAsia="es-ES"/>
        </w:rPr>
        <w:t>Girls</w:t>
      </w:r>
      <w:r w:rsidRPr="00744A83">
        <w:rPr>
          <w:rFonts w:eastAsia="Times New Roman"/>
          <w:lang w:eastAsia="es-ES"/>
        </w:rPr>
        <w:t>/ juniors Indistint (De 17 a 21 anys)</w:t>
      </w:r>
    </w:p>
    <w:p w:rsidR="003F442B" w:rsidRPr="00744A83" w:rsidRDefault="003F442B" w:rsidP="003F442B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1r. Classificat Scratc</w:t>
      </w:r>
      <w:r w:rsidR="004E1C69" w:rsidRPr="00744A83">
        <w:rPr>
          <w:rFonts w:eastAsia="Times New Roman"/>
          <w:lang w:eastAsia="es-ES"/>
        </w:rPr>
        <w:t>h Masculí</w:t>
      </w:r>
    </w:p>
    <w:p w:rsidR="004E1C69" w:rsidRPr="00744A83" w:rsidRDefault="004E1C69" w:rsidP="004E1C69">
      <w:pPr>
        <w:spacing w:before="240" w:after="240" w:line="0" w:lineRule="atLeast"/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1r. Classificat Scratch Femení</w:t>
      </w:r>
    </w:p>
    <w:p w:rsidR="003F442B" w:rsidRPr="00744A83" w:rsidRDefault="003F442B" w:rsidP="003F442B">
      <w:pPr>
        <w:rPr>
          <w:rFonts w:eastAsia="Times New Roman"/>
          <w:lang w:eastAsia="es-ES"/>
        </w:rPr>
      </w:pPr>
    </w:p>
    <w:p w:rsidR="003F442B" w:rsidRPr="00744A83" w:rsidRDefault="003F442B" w:rsidP="003F442B">
      <w:pPr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INSCRIPCIONS:  A les oficines del Camp de Golf Municipal de Matadepera</w:t>
      </w:r>
      <w:r w:rsidR="004431FB">
        <w:rPr>
          <w:rFonts w:eastAsia="Times New Roman"/>
          <w:lang w:eastAsia="es-ES"/>
        </w:rPr>
        <w:t>, per telèfon o via e-mail.</w:t>
      </w:r>
    </w:p>
    <w:p w:rsidR="003F442B" w:rsidRPr="00744A83" w:rsidRDefault="003F442B" w:rsidP="003F442B">
      <w:pPr>
        <w:ind w:left="360"/>
        <w:rPr>
          <w:rFonts w:eastAsia="Times New Roman"/>
          <w:lang w:eastAsia="es-ES"/>
        </w:rPr>
      </w:pPr>
    </w:p>
    <w:p w:rsidR="003F442B" w:rsidRPr="00744A83" w:rsidRDefault="003F442B" w:rsidP="003F442B">
      <w:pPr>
        <w:rPr>
          <w:rFonts w:eastAsia="Times New Roman"/>
          <w:u w:val="single"/>
          <w:lang w:eastAsia="es-ES"/>
        </w:rPr>
      </w:pPr>
      <w:r w:rsidRPr="00744A83">
        <w:rPr>
          <w:rFonts w:eastAsia="Times New Roman"/>
          <w:lang w:eastAsia="es-ES"/>
        </w:rPr>
        <w:t>INFORMACIÓ: 93.730.05.16</w:t>
      </w:r>
      <w:r w:rsidR="004E1C69" w:rsidRPr="00744A83">
        <w:rPr>
          <w:rFonts w:eastAsia="Times New Roman"/>
          <w:lang w:eastAsia="es-ES"/>
        </w:rPr>
        <w:t xml:space="preserve">  –  607.242.121</w:t>
      </w:r>
      <w:r w:rsidR="00F5530B">
        <w:rPr>
          <w:rFonts w:eastAsia="Times New Roman"/>
          <w:lang w:eastAsia="es-ES"/>
        </w:rPr>
        <w:t xml:space="preserve"> </w:t>
      </w:r>
      <w:r w:rsidRPr="00744A83">
        <w:rPr>
          <w:rFonts w:eastAsia="Times New Roman"/>
          <w:lang w:eastAsia="es-ES"/>
        </w:rPr>
        <w:t xml:space="preserve"> </w:t>
      </w:r>
      <w:hyperlink r:id="rId7" w:history="1">
        <w:r w:rsidRPr="00744A83">
          <w:rPr>
            <w:rFonts w:eastAsia="Times New Roman"/>
            <w:u w:val="single"/>
            <w:lang w:eastAsia="es-ES"/>
          </w:rPr>
          <w:t>golf@matadepera.cat</w:t>
        </w:r>
      </w:hyperlink>
      <w:r w:rsidRPr="00744A83">
        <w:rPr>
          <w:rFonts w:eastAsia="Times New Roman"/>
          <w:u w:val="single"/>
          <w:lang w:eastAsia="es-ES"/>
        </w:rPr>
        <w:t xml:space="preserve"> </w:t>
      </w:r>
    </w:p>
    <w:p w:rsidR="00A866EC" w:rsidRDefault="00A866EC" w:rsidP="00A866EC">
      <w:pPr>
        <w:rPr>
          <w:lang w:val="es-ES"/>
        </w:rPr>
      </w:pPr>
    </w:p>
    <w:p w:rsidR="00CC7960" w:rsidRDefault="00CC7960" w:rsidP="00A866EC">
      <w:pPr>
        <w:rPr>
          <w:lang w:val="es-ES"/>
        </w:rPr>
      </w:pPr>
    </w:p>
    <w:p w:rsidR="00CC7960" w:rsidRDefault="00CC7960" w:rsidP="00A866EC">
      <w:pPr>
        <w:rPr>
          <w:lang w:val="es-ES"/>
        </w:rPr>
      </w:pPr>
    </w:p>
    <w:p w:rsidR="000F1A12" w:rsidRDefault="000F1A12" w:rsidP="00A866EC">
      <w:pPr>
        <w:rPr>
          <w:lang w:val="es-ES"/>
        </w:rPr>
      </w:pPr>
    </w:p>
    <w:p w:rsidR="000F1A12" w:rsidRPr="00744A83" w:rsidRDefault="000F1A12" w:rsidP="00A866EC">
      <w:pPr>
        <w:rPr>
          <w:lang w:val="es-ES"/>
        </w:rPr>
      </w:pPr>
      <w:bookmarkStart w:id="0" w:name="_GoBack"/>
      <w:bookmarkEnd w:id="0"/>
    </w:p>
    <w:p w:rsidR="00A866EC" w:rsidRPr="00744A83" w:rsidRDefault="00A866EC" w:rsidP="00A866EC">
      <w:pPr>
        <w:rPr>
          <w:rFonts w:eastAsia="Times New Roman"/>
          <w:lang w:eastAsia="es-ES"/>
        </w:rPr>
      </w:pPr>
    </w:p>
    <w:p w:rsidR="00A866EC" w:rsidRPr="00744A83" w:rsidRDefault="00A866EC" w:rsidP="00A866E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866EC" w:rsidRPr="00744A83" w:rsidRDefault="00A866EC" w:rsidP="00A866EC">
      <w:pPr>
        <w:rPr>
          <w:rFonts w:eastAsia="Times New Roman"/>
          <w:b/>
          <w:bCs/>
          <w:lang w:eastAsia="es-ES"/>
        </w:rPr>
      </w:pPr>
      <w:r w:rsidRPr="00744A83">
        <w:rPr>
          <w:rFonts w:eastAsia="Times New Roman"/>
          <w:b/>
          <w:bCs/>
          <w:lang w:eastAsia="es-ES"/>
        </w:rPr>
        <w:t>JORNADA DE PORTES OBERTES AL CAMP DE GOLF</w:t>
      </w:r>
    </w:p>
    <w:p w:rsidR="00A866EC" w:rsidRPr="00744A83" w:rsidRDefault="00A866EC" w:rsidP="00A866EC">
      <w:pPr>
        <w:rPr>
          <w:rFonts w:eastAsia="Times New Roman"/>
          <w:lang w:eastAsia="es-ES"/>
        </w:rPr>
      </w:pPr>
    </w:p>
    <w:p w:rsidR="00A866EC" w:rsidRPr="00744A83" w:rsidRDefault="00A866EC" w:rsidP="00A866EC">
      <w:pPr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 xml:space="preserve">El proper dilluns </w:t>
      </w:r>
      <w:r w:rsidR="00E41E3B">
        <w:rPr>
          <w:rFonts w:eastAsia="Times New Roman"/>
          <w:lang w:eastAsia="es-ES"/>
        </w:rPr>
        <w:t>28</w:t>
      </w:r>
      <w:r w:rsidRPr="00744A83">
        <w:rPr>
          <w:rFonts w:eastAsia="Times New Roman"/>
          <w:lang w:eastAsia="es-ES"/>
        </w:rPr>
        <w:t xml:space="preserve"> d’agost el camp de golf celebra una jornada de portes obertes de les 15 a les 20 hores.</w:t>
      </w:r>
    </w:p>
    <w:p w:rsidR="00A866EC" w:rsidRPr="00744A83" w:rsidRDefault="00A866EC" w:rsidP="00A866EC">
      <w:pPr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Podran sortir al camp</w:t>
      </w:r>
      <w:r w:rsidR="004431FB">
        <w:rPr>
          <w:rFonts w:eastAsia="Times New Roman"/>
          <w:lang w:eastAsia="es-ES"/>
        </w:rPr>
        <w:t xml:space="preserve"> a jugar</w:t>
      </w:r>
      <w:r w:rsidRPr="00744A83">
        <w:rPr>
          <w:rFonts w:eastAsia="Times New Roman"/>
          <w:lang w:eastAsia="es-ES"/>
        </w:rPr>
        <w:t xml:space="preserve"> totes aquelles persones que disposin de llicencia de golf, previ obtenció del corresponent Green </w:t>
      </w:r>
      <w:r w:rsidRPr="00A866EC">
        <w:rPr>
          <w:rFonts w:eastAsia="Times New Roman"/>
          <w:lang w:val="es-ES" w:eastAsia="es-ES"/>
        </w:rPr>
        <w:t>Fee</w:t>
      </w:r>
      <w:r>
        <w:rPr>
          <w:rFonts w:eastAsia="Times New Roman"/>
          <w:lang w:eastAsia="es-ES"/>
        </w:rPr>
        <w:t xml:space="preserve"> gratuït </w:t>
      </w:r>
      <w:r w:rsidRPr="00744A83">
        <w:rPr>
          <w:rFonts w:eastAsia="Times New Roman"/>
          <w:lang w:eastAsia="es-ES"/>
        </w:rPr>
        <w:t xml:space="preserve">a les oficines del camp de Golf. </w:t>
      </w:r>
    </w:p>
    <w:p w:rsidR="00A866EC" w:rsidRPr="00744A83" w:rsidRDefault="00A866EC" w:rsidP="00A866EC">
      <w:pPr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P</w:t>
      </w:r>
      <w:r w:rsidRPr="00744A83">
        <w:rPr>
          <w:rFonts w:eastAsia="Times New Roman"/>
          <w:lang w:eastAsia="es-ES"/>
        </w:rPr>
        <w:t xml:space="preserve">odran accedir dins del mateix horari, totes aquelles persones que vulguin accedir al Camp de practiques, previ obtenció del corresponent Green </w:t>
      </w:r>
      <w:r w:rsidRPr="00A866EC">
        <w:rPr>
          <w:rFonts w:eastAsia="Times New Roman"/>
          <w:lang w:val="es-ES" w:eastAsia="es-ES"/>
        </w:rPr>
        <w:t>Fee</w:t>
      </w:r>
      <w:r>
        <w:rPr>
          <w:rFonts w:eastAsia="Times New Roman"/>
          <w:lang w:eastAsia="es-ES"/>
        </w:rPr>
        <w:t xml:space="preserve"> gratuït</w:t>
      </w:r>
      <w:r w:rsidRPr="00744A83">
        <w:rPr>
          <w:rFonts w:eastAsia="Times New Roman"/>
          <w:lang w:eastAsia="es-ES"/>
        </w:rPr>
        <w:t xml:space="preserve">, a les oficines del camp de Golf.  </w:t>
      </w:r>
    </w:p>
    <w:p w:rsidR="00A866EC" w:rsidRPr="00744A83" w:rsidRDefault="00A866EC" w:rsidP="00A866EC">
      <w:pPr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>Els menors de 16 anys hauran de estar acompanyants en tot moment d’un adult que se’n faci responsable.</w:t>
      </w:r>
    </w:p>
    <w:p w:rsidR="00A866EC" w:rsidRPr="00744A83" w:rsidRDefault="00A866EC" w:rsidP="00A866EC">
      <w:pPr>
        <w:rPr>
          <w:rFonts w:eastAsia="Times New Roman"/>
          <w:lang w:eastAsia="es-ES"/>
        </w:rPr>
      </w:pPr>
      <w:r w:rsidRPr="00744A83">
        <w:rPr>
          <w:rFonts w:eastAsia="Times New Roman"/>
          <w:lang w:eastAsia="es-ES"/>
        </w:rPr>
        <w:t xml:space="preserve">Recordem que </w:t>
      </w:r>
      <w:r>
        <w:rPr>
          <w:rFonts w:eastAsia="Times New Roman"/>
          <w:lang w:eastAsia="es-ES"/>
        </w:rPr>
        <w:t xml:space="preserve">si no passen per les oficines, se’ls demana el Green </w:t>
      </w:r>
      <w:r w:rsidRPr="00A866EC">
        <w:rPr>
          <w:rFonts w:eastAsia="Times New Roman"/>
          <w:lang w:val="es-ES" w:eastAsia="es-ES"/>
        </w:rPr>
        <w:t>Fee</w:t>
      </w:r>
      <w:r w:rsidRPr="00744A83">
        <w:rPr>
          <w:rFonts w:eastAsia="Times New Roman"/>
          <w:lang w:eastAsia="es-ES"/>
        </w:rPr>
        <w:t xml:space="preserve"> i no el porten, seran convidats</w:t>
      </w:r>
      <w:r>
        <w:rPr>
          <w:rFonts w:eastAsia="Times New Roman"/>
          <w:lang w:eastAsia="es-ES"/>
        </w:rPr>
        <w:t xml:space="preserve"> a sortir de les instal·lacions, ja que si hi ha cap incident</w:t>
      </w:r>
      <w:r w:rsidRPr="00744A83">
        <w:rPr>
          <w:rFonts w:eastAsia="Times New Roman"/>
          <w:lang w:eastAsia="es-ES"/>
        </w:rPr>
        <w:t xml:space="preserve"> el camp no es farà responsable.</w:t>
      </w:r>
    </w:p>
    <w:p w:rsidR="008447AE" w:rsidRPr="00744A83" w:rsidRDefault="008447AE" w:rsidP="003F442B">
      <w:pPr>
        <w:rPr>
          <w:rFonts w:eastAsia="Times New Roman"/>
          <w:lang w:eastAsia="es-ES"/>
        </w:rPr>
      </w:pPr>
    </w:p>
    <w:p w:rsidR="008447AE" w:rsidRPr="00744A83" w:rsidRDefault="008447AE" w:rsidP="003F442B">
      <w:pPr>
        <w:rPr>
          <w:rFonts w:eastAsia="Times New Roman"/>
          <w:lang w:eastAsia="es-ES"/>
        </w:rPr>
      </w:pPr>
    </w:p>
    <w:p w:rsidR="008E7B03" w:rsidRPr="00744A83" w:rsidRDefault="008E7B03" w:rsidP="008E7B03">
      <w:pPr>
        <w:shd w:val="clear" w:color="auto" w:fill="FFFFFF"/>
        <w:spacing w:line="253" w:lineRule="atLeast"/>
        <w:rPr>
          <w:rFonts w:eastAsia="Times New Roman"/>
          <w:lang w:eastAsia="es-ES"/>
        </w:rPr>
      </w:pPr>
    </w:p>
    <w:p w:rsidR="00376ED3" w:rsidRDefault="00376ED3" w:rsidP="002E55DB">
      <w:pPr>
        <w:rPr>
          <w:rFonts w:eastAsia="Times New Roman"/>
          <w:lang w:eastAsia="es-ES"/>
        </w:rPr>
      </w:pPr>
    </w:p>
    <w:p w:rsidR="00376ED3" w:rsidRPr="00744A83" w:rsidRDefault="00376ED3" w:rsidP="002E55DB">
      <w:pPr>
        <w:rPr>
          <w:rFonts w:eastAsia="Times New Roman"/>
          <w:lang w:eastAsia="es-ES"/>
        </w:rPr>
      </w:pPr>
    </w:p>
    <w:p w:rsidR="002E55DB" w:rsidRPr="00744A83" w:rsidRDefault="002E55DB" w:rsidP="002E55DB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F442B" w:rsidRPr="003F442B" w:rsidRDefault="003F442B">
      <w:pPr>
        <w:rPr>
          <w:lang w:val="es-ES"/>
        </w:rPr>
      </w:pPr>
    </w:p>
    <w:sectPr w:rsidR="003F442B" w:rsidRPr="003F442B" w:rsidSect="00A866E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EDC"/>
    <w:multiLevelType w:val="hybridMultilevel"/>
    <w:tmpl w:val="6FA216B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8F418F"/>
    <w:multiLevelType w:val="hybridMultilevel"/>
    <w:tmpl w:val="7776782C"/>
    <w:lvl w:ilvl="0" w:tplc="7C288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22D40"/>
    <w:multiLevelType w:val="hybridMultilevel"/>
    <w:tmpl w:val="D6C4A3A0"/>
    <w:lvl w:ilvl="0" w:tplc="E6C47A8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3A40E2C"/>
    <w:multiLevelType w:val="hybridMultilevel"/>
    <w:tmpl w:val="32ECD716"/>
    <w:lvl w:ilvl="0" w:tplc="A5ECEB0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7005139"/>
    <w:multiLevelType w:val="hybridMultilevel"/>
    <w:tmpl w:val="94FE6166"/>
    <w:lvl w:ilvl="0" w:tplc="AB56A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1281872"/>
    <w:multiLevelType w:val="hybridMultilevel"/>
    <w:tmpl w:val="1F9E669C"/>
    <w:lvl w:ilvl="0" w:tplc="7C288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A33DC"/>
    <w:multiLevelType w:val="hybridMultilevel"/>
    <w:tmpl w:val="5B8A1E24"/>
    <w:lvl w:ilvl="0" w:tplc="040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CA5464A"/>
    <w:multiLevelType w:val="hybridMultilevel"/>
    <w:tmpl w:val="B07401C2"/>
    <w:lvl w:ilvl="0" w:tplc="705E5CD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2B"/>
    <w:rsid w:val="000A2290"/>
    <w:rsid w:val="000D4B71"/>
    <w:rsid w:val="000F1A12"/>
    <w:rsid w:val="0026160A"/>
    <w:rsid w:val="002975C9"/>
    <w:rsid w:val="002B161D"/>
    <w:rsid w:val="002B66C2"/>
    <w:rsid w:val="002D2A78"/>
    <w:rsid w:val="002E55DB"/>
    <w:rsid w:val="00364C33"/>
    <w:rsid w:val="00376ED3"/>
    <w:rsid w:val="003D7D81"/>
    <w:rsid w:val="003F442B"/>
    <w:rsid w:val="004431FB"/>
    <w:rsid w:val="004B3EF5"/>
    <w:rsid w:val="004B4AE3"/>
    <w:rsid w:val="004E1C69"/>
    <w:rsid w:val="00511E78"/>
    <w:rsid w:val="006450B8"/>
    <w:rsid w:val="0072448F"/>
    <w:rsid w:val="00744A83"/>
    <w:rsid w:val="00833256"/>
    <w:rsid w:val="008447AE"/>
    <w:rsid w:val="008E67E1"/>
    <w:rsid w:val="008E7B03"/>
    <w:rsid w:val="00964B40"/>
    <w:rsid w:val="00981468"/>
    <w:rsid w:val="00A53457"/>
    <w:rsid w:val="00A63C7D"/>
    <w:rsid w:val="00A866EC"/>
    <w:rsid w:val="00AB428E"/>
    <w:rsid w:val="00B52686"/>
    <w:rsid w:val="00BE33D0"/>
    <w:rsid w:val="00C24E26"/>
    <w:rsid w:val="00C547C5"/>
    <w:rsid w:val="00C6626B"/>
    <w:rsid w:val="00CC7960"/>
    <w:rsid w:val="00CD000E"/>
    <w:rsid w:val="00DD2E49"/>
    <w:rsid w:val="00E41E3B"/>
    <w:rsid w:val="00E4329D"/>
    <w:rsid w:val="00E613C8"/>
    <w:rsid w:val="00F5530B"/>
    <w:rsid w:val="00FE70D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8F"/>
    <w:pPr>
      <w:spacing w:after="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48F"/>
    <w:pPr>
      <w:ind w:left="720"/>
      <w:contextualSpacing/>
    </w:pPr>
    <w:rPr>
      <w:rFonts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D4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8F"/>
    <w:pPr>
      <w:spacing w:after="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48F"/>
    <w:pPr>
      <w:ind w:left="720"/>
      <w:contextualSpacing/>
    </w:pPr>
    <w:rPr>
      <w:rFonts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D4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lf@matadepera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8D04-79DC-4556-B58D-57DA7D39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9E83EC20</Template>
  <TotalTime>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Genescà</dc:creator>
  <cp:lastModifiedBy>Antonia Genescà</cp:lastModifiedBy>
  <cp:revision>3</cp:revision>
  <cp:lastPrinted>2021-05-21T17:28:00Z</cp:lastPrinted>
  <dcterms:created xsi:type="dcterms:W3CDTF">2023-06-08T10:20:00Z</dcterms:created>
  <dcterms:modified xsi:type="dcterms:W3CDTF">2023-06-08T10:20:00Z</dcterms:modified>
</cp:coreProperties>
</file>