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81" w:rsidRPr="00744A83" w:rsidRDefault="003F442B">
      <w:pPr>
        <w:rPr>
          <w:lang w:val="es-ES"/>
        </w:rPr>
      </w:pPr>
      <w:bookmarkStart w:id="0" w:name="_GoBack"/>
      <w:bookmarkEnd w:id="0"/>
      <w:r w:rsidRPr="00744A83">
        <w:rPr>
          <w:lang w:val="es-ES"/>
        </w:rPr>
        <w:t xml:space="preserve">NOTES COMPLEMENTÀRIES </w:t>
      </w:r>
    </w:p>
    <w:p w:rsidR="003F442B" w:rsidRPr="00744A83" w:rsidRDefault="003F442B" w:rsidP="003F442B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1C69" w:rsidRPr="00744A83" w:rsidRDefault="004E1C69" w:rsidP="003F442B">
      <w:pPr>
        <w:rPr>
          <w:rFonts w:eastAsia="Times New Roman"/>
          <w:lang w:eastAsia="es-ES"/>
        </w:rPr>
      </w:pPr>
    </w:p>
    <w:p w:rsidR="00A53457" w:rsidRPr="00744A83" w:rsidRDefault="00A53457" w:rsidP="000A2290">
      <w:pPr>
        <w:rPr>
          <w:rFonts w:eastAsia="Times New Roman"/>
          <w:lang w:eastAsia="es-ES"/>
        </w:rPr>
      </w:pPr>
    </w:p>
    <w:p w:rsidR="003F442B" w:rsidRPr="00744A83" w:rsidRDefault="003F442B" w:rsidP="003F442B">
      <w:pPr>
        <w:rPr>
          <w:rFonts w:eastAsia="Times New Roman"/>
          <w:b/>
          <w:lang w:eastAsia="es-ES"/>
        </w:rPr>
      </w:pPr>
      <w:r w:rsidRPr="00744A83">
        <w:rPr>
          <w:rFonts w:eastAsia="Times New Roman"/>
          <w:b/>
          <w:lang w:eastAsia="es-ES"/>
        </w:rPr>
        <w:t>BASES DEL TORNEIG DE GOLF FESTA MAJOR</w:t>
      </w:r>
      <w:r w:rsidR="00A9744F">
        <w:rPr>
          <w:rFonts w:eastAsia="Times New Roman"/>
          <w:b/>
          <w:lang w:eastAsia="es-ES"/>
        </w:rPr>
        <w:t xml:space="preserve"> 2024</w:t>
      </w:r>
    </w:p>
    <w:p w:rsidR="003F442B" w:rsidRPr="00744A83" w:rsidRDefault="003F442B" w:rsidP="003F442B">
      <w:pPr>
        <w:spacing w:before="100" w:beforeAutospacing="1" w:after="100" w:afterAutospacing="1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Modalitat de joc: STABLEFORD INDIVIDUAL 18 FORATS</w:t>
      </w:r>
    </w:p>
    <w:p w:rsidR="003F442B" w:rsidRPr="00744A83" w:rsidRDefault="003F442B" w:rsidP="003F442B">
      <w:pPr>
        <w:spacing w:before="100" w:beforeAutospacing="1" w:after="100" w:afterAutospacing="1"/>
        <w:rPr>
          <w:rFonts w:eastAsia="Times New Roman"/>
          <w:lang w:eastAsia="es-ES"/>
        </w:rPr>
      </w:pPr>
      <w:r w:rsidRPr="00A866EC">
        <w:rPr>
          <w:rFonts w:eastAsia="Times New Roman"/>
          <w:lang w:val="en-GB" w:eastAsia="es-ES"/>
        </w:rPr>
        <w:t>Stableford</w:t>
      </w:r>
      <w:r w:rsidRPr="00744A83">
        <w:rPr>
          <w:rFonts w:eastAsia="Times New Roman"/>
          <w:lang w:eastAsia="es-ES"/>
        </w:rPr>
        <w:t xml:space="preserve"> Handicap</w:t>
      </w:r>
    </w:p>
    <w:p w:rsidR="003F442B" w:rsidRPr="00744A83" w:rsidRDefault="003F442B" w:rsidP="003F442B">
      <w:pPr>
        <w:spacing w:before="100" w:beforeAutospacing="1" w:after="100" w:afterAutospacing="1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 xml:space="preserve">El jugador rep la totalitat del seu Handicap de joc corregit com en les proves </w:t>
      </w:r>
      <w:proofErr w:type="spellStart"/>
      <w:r w:rsidRPr="00A9744F">
        <w:rPr>
          <w:rFonts w:eastAsia="Times New Roman"/>
          <w:lang w:val="es-ES" w:eastAsia="es-ES"/>
        </w:rPr>
        <w:t>Medal</w:t>
      </w:r>
      <w:proofErr w:type="spellEnd"/>
      <w:r w:rsidRPr="00744A83">
        <w:rPr>
          <w:rFonts w:eastAsia="Times New Roman"/>
          <w:lang w:eastAsia="es-ES"/>
        </w:rPr>
        <w:t xml:space="preserve"> Play, adjudicant-se els punts d’avantatge en els forats que li corresponguin segons el barem local de Handicaps, per calcular la puntuació anterior.</w:t>
      </w:r>
    </w:p>
    <w:p w:rsidR="003F442B" w:rsidRPr="00744A83" w:rsidRDefault="003F442B" w:rsidP="003F442B">
      <w:pPr>
        <w:spacing w:before="100" w:beforeAutospacing="1" w:after="100" w:afterAutospacing="1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En  cas que el jugador tingui Handicap (+) el repartiment dels punts s’iniciarà pel forat de menor Handicap o dificultat, o sigui, pel forat de Handicap 18.</w:t>
      </w:r>
    </w:p>
    <w:p w:rsidR="003F442B" w:rsidRPr="00744A83" w:rsidRDefault="003F442B" w:rsidP="003F442B">
      <w:pPr>
        <w:spacing w:before="100" w:beforeAutospacing="1" w:after="100" w:afterAutospacing="1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El resultat de cada Jugador serà la suma algebraica dels parcials aconseguits en cada forat.</w:t>
      </w:r>
    </w:p>
    <w:p w:rsidR="003F442B" w:rsidRPr="00744A83" w:rsidRDefault="003F442B" w:rsidP="003F442B">
      <w:pPr>
        <w:spacing w:before="100" w:beforeAutospacing="1" w:after="100" w:afterAutospacing="1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Les categories i els premis seran els següents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 xml:space="preserve">1r. Classificat Handicap Inferior Femení 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 xml:space="preserve">1r. Classificat Handicap Inferior Masculí 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2n. Classificat  Handicap Inferior Femení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2n. Classificat  Handicap Inferior Masculí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1r. Classificat Handicap Superior  Femení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1r. Classificat Handicap Superior  Masculí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2n. Classificat Handicap Superior  Femení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2n. Classificat Handicap Superior  Masculí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1r. Classificat Benjamí/Aleví Indistint (Fins els 12 anys)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1r. Classificat Infantil/Cadet Indistint (De 13 a 16 anys)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1r. Classificat Boys-</w:t>
      </w:r>
      <w:r w:rsidRPr="00744A83">
        <w:rPr>
          <w:rFonts w:eastAsia="Times New Roman"/>
          <w:lang w:val="en-GB" w:eastAsia="es-ES"/>
        </w:rPr>
        <w:t>Girls</w:t>
      </w:r>
      <w:r w:rsidRPr="00744A83">
        <w:rPr>
          <w:rFonts w:eastAsia="Times New Roman"/>
          <w:lang w:eastAsia="es-ES"/>
        </w:rPr>
        <w:t>/ juniors Indistint (De 17 a 21 anys)</w:t>
      </w:r>
    </w:p>
    <w:p w:rsidR="003F442B" w:rsidRPr="00744A83" w:rsidRDefault="003F442B" w:rsidP="003F442B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1r. Classificat Scratc</w:t>
      </w:r>
      <w:r w:rsidR="004E1C69" w:rsidRPr="00744A83">
        <w:rPr>
          <w:rFonts w:eastAsia="Times New Roman"/>
          <w:lang w:eastAsia="es-ES"/>
        </w:rPr>
        <w:t>h Masculí</w:t>
      </w:r>
    </w:p>
    <w:p w:rsidR="004E1C69" w:rsidRPr="00744A83" w:rsidRDefault="004E1C69" w:rsidP="004E1C69">
      <w:pPr>
        <w:spacing w:before="240" w:after="240" w:line="0" w:lineRule="atLeast"/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1r. Classificat Scratch Femení</w:t>
      </w:r>
    </w:p>
    <w:p w:rsidR="003F442B" w:rsidRPr="00744A83" w:rsidRDefault="003F442B" w:rsidP="003F442B">
      <w:pPr>
        <w:rPr>
          <w:rFonts w:eastAsia="Times New Roman"/>
          <w:lang w:eastAsia="es-ES"/>
        </w:rPr>
      </w:pPr>
    </w:p>
    <w:p w:rsidR="003F442B" w:rsidRPr="00744A83" w:rsidRDefault="003F442B" w:rsidP="003F442B">
      <w:pPr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INSCRIPCIONS:  A les oficines del Camp de Golf Municipal de Matadepera</w:t>
      </w:r>
    </w:p>
    <w:p w:rsidR="003F442B" w:rsidRPr="00744A83" w:rsidRDefault="003F442B" w:rsidP="003F442B">
      <w:pPr>
        <w:ind w:left="360"/>
        <w:rPr>
          <w:rFonts w:eastAsia="Times New Roman"/>
          <w:lang w:eastAsia="es-ES"/>
        </w:rPr>
      </w:pPr>
    </w:p>
    <w:p w:rsidR="003F442B" w:rsidRPr="00744A83" w:rsidRDefault="003F442B" w:rsidP="003F442B">
      <w:pPr>
        <w:rPr>
          <w:rFonts w:eastAsia="Times New Roman"/>
          <w:u w:val="single"/>
          <w:lang w:eastAsia="es-ES"/>
        </w:rPr>
      </w:pPr>
      <w:r w:rsidRPr="00744A83">
        <w:rPr>
          <w:rFonts w:eastAsia="Times New Roman"/>
          <w:lang w:eastAsia="es-ES"/>
        </w:rPr>
        <w:t>INFORMACIÓ: 93.730.05.16</w:t>
      </w:r>
      <w:r w:rsidR="004E1C69" w:rsidRPr="00744A83">
        <w:rPr>
          <w:rFonts w:eastAsia="Times New Roman"/>
          <w:lang w:eastAsia="es-ES"/>
        </w:rPr>
        <w:t xml:space="preserve">  –  607.242.121</w:t>
      </w:r>
      <w:r w:rsidR="00F5530B">
        <w:rPr>
          <w:rFonts w:eastAsia="Times New Roman"/>
          <w:lang w:eastAsia="es-ES"/>
        </w:rPr>
        <w:t xml:space="preserve"> </w:t>
      </w:r>
      <w:r w:rsidRPr="00744A83">
        <w:rPr>
          <w:rFonts w:eastAsia="Times New Roman"/>
          <w:lang w:eastAsia="es-ES"/>
        </w:rPr>
        <w:t xml:space="preserve"> </w:t>
      </w:r>
      <w:hyperlink r:id="rId7" w:history="1">
        <w:r w:rsidRPr="00744A83">
          <w:rPr>
            <w:rFonts w:eastAsia="Times New Roman"/>
            <w:u w:val="single"/>
            <w:lang w:eastAsia="es-ES"/>
          </w:rPr>
          <w:t>golf@matadepera.cat</w:t>
        </w:r>
      </w:hyperlink>
      <w:r w:rsidRPr="00744A83">
        <w:rPr>
          <w:rFonts w:eastAsia="Times New Roman"/>
          <w:u w:val="single"/>
          <w:lang w:eastAsia="es-ES"/>
        </w:rPr>
        <w:t xml:space="preserve"> </w:t>
      </w:r>
    </w:p>
    <w:p w:rsidR="00A866EC" w:rsidRPr="00744A83" w:rsidRDefault="00A866EC" w:rsidP="00A866EC">
      <w:pPr>
        <w:rPr>
          <w:lang w:val="es-ES"/>
        </w:rPr>
      </w:pPr>
    </w:p>
    <w:p w:rsidR="00A866EC" w:rsidRPr="00744A83" w:rsidRDefault="00A866EC" w:rsidP="00A866EC">
      <w:pPr>
        <w:rPr>
          <w:rFonts w:eastAsia="Times New Roman"/>
          <w:lang w:eastAsia="es-ES"/>
        </w:rPr>
      </w:pPr>
    </w:p>
    <w:p w:rsidR="00A866EC" w:rsidRPr="00744A83" w:rsidRDefault="00A866EC" w:rsidP="00A866EC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9744F" w:rsidRDefault="00A9744F" w:rsidP="00A866EC">
      <w:pPr>
        <w:rPr>
          <w:rFonts w:eastAsia="Times New Roman"/>
          <w:b/>
          <w:bCs/>
          <w:lang w:eastAsia="es-ES"/>
        </w:rPr>
      </w:pPr>
    </w:p>
    <w:p w:rsidR="00A9744F" w:rsidRDefault="00A9744F" w:rsidP="00A866EC">
      <w:pPr>
        <w:rPr>
          <w:rFonts w:eastAsia="Times New Roman"/>
          <w:b/>
          <w:bCs/>
          <w:lang w:eastAsia="es-ES"/>
        </w:rPr>
      </w:pPr>
    </w:p>
    <w:p w:rsidR="00A866EC" w:rsidRPr="00744A83" w:rsidRDefault="00A866EC" w:rsidP="00A866EC">
      <w:pPr>
        <w:rPr>
          <w:rFonts w:eastAsia="Times New Roman"/>
          <w:b/>
          <w:bCs/>
          <w:lang w:eastAsia="es-ES"/>
        </w:rPr>
      </w:pPr>
      <w:r w:rsidRPr="00744A83">
        <w:rPr>
          <w:rFonts w:eastAsia="Times New Roman"/>
          <w:b/>
          <w:bCs/>
          <w:lang w:eastAsia="es-ES"/>
        </w:rPr>
        <w:t>JORNADA DE PORTES OBERTES AL CAMP DE GOLF</w:t>
      </w:r>
    </w:p>
    <w:p w:rsidR="00A866EC" w:rsidRPr="00744A83" w:rsidRDefault="00A866EC" w:rsidP="00A866EC">
      <w:pPr>
        <w:rPr>
          <w:rFonts w:eastAsia="Times New Roman"/>
          <w:lang w:eastAsia="es-ES"/>
        </w:rPr>
      </w:pPr>
    </w:p>
    <w:p w:rsidR="00A866EC" w:rsidRPr="00744A83" w:rsidRDefault="00A866EC" w:rsidP="00A866EC">
      <w:pPr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 xml:space="preserve">El proper dilluns </w:t>
      </w:r>
      <w:r w:rsidR="00A9744F">
        <w:rPr>
          <w:rFonts w:eastAsia="Times New Roman"/>
          <w:lang w:eastAsia="es-ES"/>
        </w:rPr>
        <w:t>1 de setembre</w:t>
      </w:r>
      <w:r w:rsidRPr="00744A83">
        <w:rPr>
          <w:rFonts w:eastAsia="Times New Roman"/>
          <w:lang w:eastAsia="es-ES"/>
        </w:rPr>
        <w:t xml:space="preserve"> el camp de golf celebra una jor</w:t>
      </w:r>
      <w:r w:rsidR="00A9744F">
        <w:rPr>
          <w:rFonts w:eastAsia="Times New Roman"/>
          <w:lang w:eastAsia="es-ES"/>
        </w:rPr>
        <w:t>nada de portes obertes de les 8 a les 15</w:t>
      </w:r>
      <w:r w:rsidRPr="00744A83">
        <w:rPr>
          <w:rFonts w:eastAsia="Times New Roman"/>
          <w:lang w:eastAsia="es-ES"/>
        </w:rPr>
        <w:t xml:space="preserve"> hores.</w:t>
      </w:r>
    </w:p>
    <w:p w:rsidR="00A866EC" w:rsidRPr="00744A83" w:rsidRDefault="00A866EC" w:rsidP="00A866EC">
      <w:pPr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 xml:space="preserve">Podran sortir al camp totes aquelles persones que disposin de llicencia de golf, previ obtenció del corresponent Green </w:t>
      </w:r>
      <w:r w:rsidRPr="00A866EC">
        <w:rPr>
          <w:rFonts w:eastAsia="Times New Roman"/>
          <w:lang w:val="es-ES" w:eastAsia="es-ES"/>
        </w:rPr>
        <w:t>Fee</w:t>
      </w:r>
      <w:r>
        <w:rPr>
          <w:rFonts w:eastAsia="Times New Roman"/>
          <w:lang w:eastAsia="es-ES"/>
        </w:rPr>
        <w:t xml:space="preserve"> gratuït </w:t>
      </w:r>
      <w:r w:rsidRPr="00744A83">
        <w:rPr>
          <w:rFonts w:eastAsia="Times New Roman"/>
          <w:lang w:eastAsia="es-ES"/>
        </w:rPr>
        <w:t xml:space="preserve">a les oficines del camp de Golf. </w:t>
      </w:r>
    </w:p>
    <w:p w:rsidR="00A9744F" w:rsidRDefault="00A9744F" w:rsidP="00A866EC">
      <w:pPr>
        <w:rPr>
          <w:rFonts w:eastAsia="Times New Roman"/>
          <w:lang w:eastAsia="es-ES"/>
        </w:rPr>
      </w:pPr>
    </w:p>
    <w:p w:rsidR="00A866EC" w:rsidRPr="00744A83" w:rsidRDefault="00A866EC" w:rsidP="00A866EC">
      <w:pPr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>Els menors de 16 anys hauran de estar acompanyants en tot moment d’un adult que se’n faci responsable.</w:t>
      </w:r>
    </w:p>
    <w:p w:rsidR="00A866EC" w:rsidRPr="00744A83" w:rsidRDefault="00A866EC" w:rsidP="00A866EC">
      <w:pPr>
        <w:rPr>
          <w:rFonts w:eastAsia="Times New Roman"/>
          <w:lang w:eastAsia="es-ES"/>
        </w:rPr>
      </w:pPr>
      <w:r w:rsidRPr="00744A83">
        <w:rPr>
          <w:rFonts w:eastAsia="Times New Roman"/>
          <w:lang w:eastAsia="es-ES"/>
        </w:rPr>
        <w:t xml:space="preserve">Recordem que </w:t>
      </w:r>
      <w:r>
        <w:rPr>
          <w:rFonts w:eastAsia="Times New Roman"/>
          <w:lang w:eastAsia="es-ES"/>
        </w:rPr>
        <w:t xml:space="preserve">si no passen per les oficines, se’ls demana el Green </w:t>
      </w:r>
      <w:r w:rsidRPr="00A866EC">
        <w:rPr>
          <w:rFonts w:eastAsia="Times New Roman"/>
          <w:lang w:val="es-ES" w:eastAsia="es-ES"/>
        </w:rPr>
        <w:t>Fee</w:t>
      </w:r>
      <w:r w:rsidRPr="00744A83">
        <w:rPr>
          <w:rFonts w:eastAsia="Times New Roman"/>
          <w:lang w:eastAsia="es-ES"/>
        </w:rPr>
        <w:t xml:space="preserve"> i no el porten, seran convidats</w:t>
      </w:r>
      <w:r>
        <w:rPr>
          <w:rFonts w:eastAsia="Times New Roman"/>
          <w:lang w:eastAsia="es-ES"/>
        </w:rPr>
        <w:t xml:space="preserve"> a sortir de les instal·lacions, ja que si hi ha cap incident</w:t>
      </w:r>
      <w:r w:rsidRPr="00744A83">
        <w:rPr>
          <w:rFonts w:eastAsia="Times New Roman"/>
          <w:lang w:eastAsia="es-ES"/>
        </w:rPr>
        <w:t xml:space="preserve"> el camp no es farà responsable.</w:t>
      </w:r>
    </w:p>
    <w:p w:rsidR="008447AE" w:rsidRPr="00744A83" w:rsidRDefault="008447AE" w:rsidP="003F442B">
      <w:pPr>
        <w:rPr>
          <w:rFonts w:eastAsia="Times New Roman"/>
          <w:lang w:eastAsia="es-ES"/>
        </w:rPr>
      </w:pPr>
    </w:p>
    <w:p w:rsidR="008447AE" w:rsidRPr="00744A83" w:rsidRDefault="008447AE" w:rsidP="003F442B">
      <w:pPr>
        <w:rPr>
          <w:rFonts w:eastAsia="Times New Roman"/>
          <w:lang w:eastAsia="es-ES"/>
        </w:rPr>
      </w:pPr>
    </w:p>
    <w:p w:rsidR="008E7B03" w:rsidRPr="00744A83" w:rsidRDefault="008E7B03" w:rsidP="008E7B03">
      <w:pPr>
        <w:shd w:val="clear" w:color="auto" w:fill="FFFFFF"/>
        <w:spacing w:line="253" w:lineRule="atLeast"/>
        <w:rPr>
          <w:rFonts w:eastAsia="Times New Roman"/>
          <w:lang w:eastAsia="es-ES"/>
        </w:rPr>
      </w:pPr>
    </w:p>
    <w:p w:rsidR="00376ED3" w:rsidRDefault="00376ED3" w:rsidP="002E55DB">
      <w:pPr>
        <w:rPr>
          <w:rFonts w:eastAsia="Times New Roman"/>
          <w:lang w:eastAsia="es-ES"/>
        </w:rPr>
      </w:pPr>
    </w:p>
    <w:p w:rsidR="00376ED3" w:rsidRPr="00744A83" w:rsidRDefault="00376ED3" w:rsidP="002E55DB">
      <w:pPr>
        <w:rPr>
          <w:rFonts w:eastAsia="Times New Roman"/>
          <w:lang w:eastAsia="es-ES"/>
        </w:rPr>
      </w:pPr>
    </w:p>
    <w:p w:rsidR="002E55DB" w:rsidRPr="00744A83" w:rsidRDefault="002E55DB" w:rsidP="002E55DB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F442B" w:rsidRPr="003F442B" w:rsidRDefault="003F442B">
      <w:pPr>
        <w:rPr>
          <w:lang w:val="es-ES"/>
        </w:rPr>
      </w:pPr>
    </w:p>
    <w:sectPr w:rsidR="003F442B" w:rsidRPr="003F442B" w:rsidSect="00A866E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EDC"/>
    <w:multiLevelType w:val="hybridMultilevel"/>
    <w:tmpl w:val="6FA216B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98F418F"/>
    <w:multiLevelType w:val="hybridMultilevel"/>
    <w:tmpl w:val="7776782C"/>
    <w:lvl w:ilvl="0" w:tplc="7C2888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22D40"/>
    <w:multiLevelType w:val="hybridMultilevel"/>
    <w:tmpl w:val="D6C4A3A0"/>
    <w:lvl w:ilvl="0" w:tplc="E6C47A8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3A40E2C"/>
    <w:multiLevelType w:val="hybridMultilevel"/>
    <w:tmpl w:val="32ECD716"/>
    <w:lvl w:ilvl="0" w:tplc="A5ECEB0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7005139"/>
    <w:multiLevelType w:val="hybridMultilevel"/>
    <w:tmpl w:val="94FE6166"/>
    <w:lvl w:ilvl="0" w:tplc="AB56AC5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1281872"/>
    <w:multiLevelType w:val="hybridMultilevel"/>
    <w:tmpl w:val="1F9E669C"/>
    <w:lvl w:ilvl="0" w:tplc="7C2888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A33DC"/>
    <w:multiLevelType w:val="hybridMultilevel"/>
    <w:tmpl w:val="5B8A1E24"/>
    <w:lvl w:ilvl="0" w:tplc="040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6CA5464A"/>
    <w:multiLevelType w:val="hybridMultilevel"/>
    <w:tmpl w:val="B07401C2"/>
    <w:lvl w:ilvl="0" w:tplc="705E5CD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2B"/>
    <w:rsid w:val="000A2290"/>
    <w:rsid w:val="000D4B71"/>
    <w:rsid w:val="0026160A"/>
    <w:rsid w:val="002975C9"/>
    <w:rsid w:val="002B161D"/>
    <w:rsid w:val="002E55DB"/>
    <w:rsid w:val="00364C33"/>
    <w:rsid w:val="00376ED3"/>
    <w:rsid w:val="003D7D81"/>
    <w:rsid w:val="003F442B"/>
    <w:rsid w:val="004B3EF5"/>
    <w:rsid w:val="004E1C69"/>
    <w:rsid w:val="00511E78"/>
    <w:rsid w:val="006450B8"/>
    <w:rsid w:val="0072448F"/>
    <w:rsid w:val="00744A83"/>
    <w:rsid w:val="00833256"/>
    <w:rsid w:val="008447AE"/>
    <w:rsid w:val="008E67E1"/>
    <w:rsid w:val="008E7B03"/>
    <w:rsid w:val="00964B40"/>
    <w:rsid w:val="00981468"/>
    <w:rsid w:val="00A53457"/>
    <w:rsid w:val="00A63C7D"/>
    <w:rsid w:val="00A866EC"/>
    <w:rsid w:val="00A9744F"/>
    <w:rsid w:val="00AB428E"/>
    <w:rsid w:val="00B52686"/>
    <w:rsid w:val="00BE33D0"/>
    <w:rsid w:val="00C24E26"/>
    <w:rsid w:val="00C547C5"/>
    <w:rsid w:val="00CD000E"/>
    <w:rsid w:val="00E4329D"/>
    <w:rsid w:val="00E613C8"/>
    <w:rsid w:val="00F35F3D"/>
    <w:rsid w:val="00F5530B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8F"/>
    <w:pPr>
      <w:spacing w:after="0" w:line="240" w:lineRule="auto"/>
    </w:pPr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2448F"/>
    <w:pPr>
      <w:ind w:left="720"/>
      <w:contextualSpacing/>
    </w:pPr>
    <w:rPr>
      <w:rFonts w:cs="Times New Roman"/>
    </w:rPr>
  </w:style>
  <w:style w:type="character" w:styleId="Enlla">
    <w:name w:val="Hyperlink"/>
    <w:basedOn w:val="Tipusdelletraperdefectedelpargraf"/>
    <w:uiPriority w:val="99"/>
    <w:semiHidden/>
    <w:unhideWhenUsed/>
    <w:rsid w:val="000D4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8F"/>
    <w:pPr>
      <w:spacing w:after="0" w:line="240" w:lineRule="auto"/>
    </w:pPr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2448F"/>
    <w:pPr>
      <w:ind w:left="720"/>
      <w:contextualSpacing/>
    </w:pPr>
    <w:rPr>
      <w:rFonts w:cs="Times New Roman"/>
    </w:rPr>
  </w:style>
  <w:style w:type="character" w:styleId="Enlla">
    <w:name w:val="Hyperlink"/>
    <w:basedOn w:val="Tipusdelletraperdefectedelpargraf"/>
    <w:uiPriority w:val="99"/>
    <w:semiHidden/>
    <w:unhideWhenUsed/>
    <w:rsid w:val="000D4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lf@matadepera.c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C94E-15A9-4083-AC96-2CD1E36D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E39FB430</Template>
  <TotalTime>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Genescà</dc:creator>
  <cp:lastModifiedBy>Maria Teresa Castellana</cp:lastModifiedBy>
  <cp:revision>2</cp:revision>
  <cp:lastPrinted>2021-05-21T17:28:00Z</cp:lastPrinted>
  <dcterms:created xsi:type="dcterms:W3CDTF">2024-06-06T12:08:00Z</dcterms:created>
  <dcterms:modified xsi:type="dcterms:W3CDTF">2024-06-06T12:08:00Z</dcterms:modified>
</cp:coreProperties>
</file>